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23" w:rsidRDefault="00800323" w:rsidP="00E6633F">
      <w:pPr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СОВЕТ ДЕПУТАТОВ</w:t>
      </w:r>
    </w:p>
    <w:p w:rsidR="00800323" w:rsidRDefault="00800323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00323" w:rsidRDefault="00800323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Калининский сельсовет</w:t>
      </w:r>
    </w:p>
    <w:p w:rsidR="00800323" w:rsidRDefault="00800323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800323" w:rsidRDefault="00800323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800323" w:rsidRDefault="00800323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четвертый созыв</w:t>
      </w:r>
    </w:p>
    <w:p w:rsidR="00800323" w:rsidRDefault="00800323" w:rsidP="00D43973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800323" w:rsidRDefault="00800323" w:rsidP="00D43973">
      <w:pPr>
        <w:jc w:val="both"/>
        <w:rPr>
          <w:i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 xml:space="preserve">     </w:t>
      </w:r>
      <w:r w:rsidRPr="00D43973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19.10.2023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3973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Pr="00551309">
        <w:rPr>
          <w:sz w:val="28"/>
          <w:szCs w:val="28"/>
          <w:u w:val="single"/>
        </w:rPr>
        <w:t>35</w:t>
      </w:r>
      <w:r>
        <w:rPr>
          <w:sz w:val="28"/>
          <w:szCs w:val="28"/>
          <w:u w:val="single"/>
        </w:rPr>
        <w:t>/123</w:t>
      </w:r>
      <w:r w:rsidRPr="005532E6">
        <w:rPr>
          <w:sz w:val="28"/>
          <w:szCs w:val="28"/>
          <w:u w:val="single"/>
        </w:rPr>
        <w:t>-рс</w:t>
      </w:r>
    </w:p>
    <w:p w:rsidR="00800323" w:rsidRDefault="00800323" w:rsidP="00D43973">
      <w:pPr>
        <w:ind w:right="38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пос.Калинин</w:t>
      </w:r>
    </w:p>
    <w:p w:rsidR="00800323" w:rsidRPr="00B1581F" w:rsidRDefault="00800323" w:rsidP="00E6633F">
      <w:pPr>
        <w:ind w:right="3825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261pt,1pt" to="279pt,1pt"/>
        </w:pict>
      </w:r>
      <w:r>
        <w:rPr>
          <w:noProof/>
        </w:rPr>
        <w:pict>
          <v:line id="_x0000_s1027" style="position:absolute;left:0;text-align:left;z-index:251659776" from="279pt,1pt" to="279pt,22.6pt"/>
        </w:pict>
      </w:r>
      <w:r>
        <w:rPr>
          <w:noProof/>
        </w:rPr>
        <w:pict>
          <v:line id="_x0000_s1028" style="position:absolute;left:0;text-align:left;z-index:251656704" from="0,1pt" to="21.6pt,1pt"/>
        </w:pict>
      </w:r>
      <w:r>
        <w:rPr>
          <w:noProof/>
        </w:rPr>
        <w:pict>
          <v:line id="_x0000_s1029" style="position:absolute;left:0;text-align:left;z-index:251658752" from="0,1pt" to="0,22.6pt"/>
        </w:pict>
      </w:r>
      <w:r>
        <w:rPr>
          <w:sz w:val="28"/>
          <w:szCs w:val="28"/>
        </w:rPr>
        <w:t>«О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области»</w:t>
      </w:r>
    </w:p>
    <w:p w:rsidR="00800323" w:rsidRDefault="00800323" w:rsidP="00E6633F">
      <w:pPr>
        <w:jc w:val="both"/>
      </w:pPr>
    </w:p>
    <w:p w:rsidR="00800323" w:rsidRPr="006B05BE" w:rsidRDefault="00800323" w:rsidP="00E6633F">
      <w:pPr>
        <w:jc w:val="both"/>
      </w:pPr>
    </w:p>
    <w:p w:rsidR="00800323" w:rsidRDefault="00800323" w:rsidP="00E6633F">
      <w:pPr>
        <w:jc w:val="both"/>
        <w:rPr>
          <w:sz w:val="28"/>
          <w:szCs w:val="28"/>
        </w:rPr>
      </w:pPr>
    </w:p>
    <w:p w:rsidR="00800323" w:rsidRPr="004F53F5" w:rsidRDefault="00800323" w:rsidP="00E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 09.10.2020  № 1/7</w:t>
      </w:r>
      <w:r w:rsidRPr="00E6788F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800323" w:rsidRDefault="00800323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800323" w:rsidRDefault="00800323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323" w:rsidRPr="00DF74A7" w:rsidRDefault="00800323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 w:rsidRPr="00DF74A7"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Калининский  сельсовет Ташлинского района Оренбургской </w:t>
      </w:r>
      <w:r w:rsidRPr="000D2947">
        <w:rPr>
          <w:sz w:val="28"/>
          <w:szCs w:val="28"/>
        </w:rPr>
        <w:t>области на  20 ноября 2023</w:t>
      </w:r>
      <w:r w:rsidRPr="00551309">
        <w:rPr>
          <w:sz w:val="28"/>
          <w:szCs w:val="28"/>
        </w:rPr>
        <w:t xml:space="preserve"> года,</w:t>
      </w:r>
      <w:r w:rsidRPr="00DF74A7">
        <w:rPr>
          <w:sz w:val="28"/>
          <w:szCs w:val="28"/>
        </w:rPr>
        <w:t xml:space="preserve"> 15 часов 00 минут, место проведения: Оренбургская область, Ташлинский район, п. Калинин, ул. Центральная, д. 2, зал заседания.</w:t>
      </w:r>
    </w:p>
    <w:p w:rsidR="00800323" w:rsidRPr="00551309" w:rsidRDefault="00800323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 w:rsidRPr="00DF74A7">
        <w:rPr>
          <w:sz w:val="28"/>
          <w:szCs w:val="28"/>
        </w:rPr>
        <w:t>Утвердить текст объявления о проведении конкурса по отбору кандидатов на должность главы муниципального образования Калининский сельсовет Ташлинского района Оренбургской области, содержащий условия конкурса согласно приложению 1.</w:t>
      </w:r>
      <w:r w:rsidRPr="00DF74A7">
        <w:rPr>
          <w:spacing w:val="-7"/>
          <w:sz w:val="28"/>
          <w:szCs w:val="28"/>
        </w:rPr>
        <w:t xml:space="preserve"> </w:t>
      </w:r>
      <w:r w:rsidRPr="00DF74A7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 w:rsidRPr="0055130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51309">
        <w:rPr>
          <w:sz w:val="28"/>
          <w:szCs w:val="28"/>
        </w:rPr>
        <w:t xml:space="preserve"> октября 2023 года.</w:t>
      </w:r>
    </w:p>
    <w:p w:rsidR="00800323" w:rsidRPr="00DF74A7" w:rsidRDefault="00800323" w:rsidP="00E6633F">
      <w:pPr>
        <w:contextualSpacing/>
        <w:jc w:val="both"/>
        <w:rPr>
          <w:sz w:val="28"/>
          <w:szCs w:val="28"/>
        </w:rPr>
      </w:pPr>
      <w:r w:rsidRPr="00DF74A7">
        <w:rPr>
          <w:sz w:val="28"/>
          <w:szCs w:val="28"/>
        </w:rPr>
        <w:t xml:space="preserve">          3.  Контроль за исполнением настоящего решения возложить на  временно исполняющего обязанности  главы муниципального образования Калининский  сельсовет Ташлинского района Оренбургской области.</w:t>
      </w:r>
    </w:p>
    <w:p w:rsidR="00800323" w:rsidRPr="006A295C" w:rsidRDefault="00800323" w:rsidP="00E6633F">
      <w:pPr>
        <w:contextualSpacing/>
        <w:jc w:val="both"/>
        <w:rPr>
          <w:sz w:val="28"/>
          <w:szCs w:val="28"/>
        </w:rPr>
      </w:pPr>
      <w:r w:rsidRPr="00DF74A7">
        <w:rPr>
          <w:sz w:val="28"/>
          <w:szCs w:val="28"/>
        </w:rPr>
        <w:t xml:space="preserve">         4. Решение вступает в силу со дня его официального  опубликования в районной</w:t>
      </w:r>
      <w:r w:rsidRPr="006A295C">
        <w:rPr>
          <w:sz w:val="28"/>
          <w:szCs w:val="28"/>
        </w:rPr>
        <w:t xml:space="preserve"> газете «Маяк» и подлежит опубликованию</w:t>
      </w:r>
      <w:r w:rsidRPr="006A295C">
        <w:rPr>
          <w:color w:val="FF6600"/>
          <w:sz w:val="28"/>
          <w:szCs w:val="28"/>
        </w:rPr>
        <w:t xml:space="preserve"> </w:t>
      </w:r>
      <w:r w:rsidRPr="00DF74A7">
        <w:rPr>
          <w:sz w:val="28"/>
          <w:szCs w:val="28"/>
        </w:rPr>
        <w:t>не позднее</w:t>
      </w:r>
      <w:r w:rsidRPr="006A295C">
        <w:rPr>
          <w:color w:val="FF6600"/>
          <w:sz w:val="28"/>
          <w:szCs w:val="28"/>
        </w:rPr>
        <w:t xml:space="preserve"> </w:t>
      </w:r>
      <w:r w:rsidRPr="0055130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51309">
        <w:rPr>
          <w:sz w:val="28"/>
          <w:szCs w:val="28"/>
        </w:rPr>
        <w:t xml:space="preserve"> октября 2023 </w:t>
      </w:r>
      <w:r>
        <w:rPr>
          <w:sz w:val="28"/>
          <w:szCs w:val="28"/>
        </w:rPr>
        <w:t>года,</w:t>
      </w:r>
      <w:r w:rsidRPr="006A295C">
        <w:rPr>
          <w:color w:val="FF6600"/>
          <w:sz w:val="28"/>
          <w:szCs w:val="28"/>
        </w:rPr>
        <w:t xml:space="preserve"> </w:t>
      </w:r>
      <w:r w:rsidRPr="006A295C">
        <w:rPr>
          <w:sz w:val="28"/>
          <w:szCs w:val="28"/>
        </w:rPr>
        <w:t>размещается в сети Интернет на официальном сайте администрации Ташлинского района.</w:t>
      </w:r>
    </w:p>
    <w:p w:rsidR="00800323" w:rsidRPr="006A295C" w:rsidRDefault="00800323" w:rsidP="00E6633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t>И.о.главы муниципального образования                                      О.А.Разумная</w:t>
      </w:r>
    </w:p>
    <w:p w:rsidR="00800323" w:rsidRDefault="00800323" w:rsidP="00415AEA">
      <w:pPr>
        <w:tabs>
          <w:tab w:val="left" w:pos="76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00323" w:rsidRDefault="00800323" w:rsidP="00415AEA">
      <w:pPr>
        <w:tabs>
          <w:tab w:val="left" w:pos="76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О.В. Карнаухова</w:t>
      </w:r>
    </w:p>
    <w:p w:rsidR="00800323" w:rsidRDefault="00800323" w:rsidP="00E6633F">
      <w:pPr>
        <w:jc w:val="both"/>
        <w:rPr>
          <w:sz w:val="28"/>
        </w:rPr>
      </w:pPr>
    </w:p>
    <w:p w:rsidR="00800323" w:rsidRDefault="00800323" w:rsidP="00E6633F">
      <w:pPr>
        <w:jc w:val="both"/>
        <w:rPr>
          <w:sz w:val="28"/>
        </w:rPr>
      </w:pPr>
    </w:p>
    <w:p w:rsidR="00800323" w:rsidRDefault="00800323" w:rsidP="00E6633F">
      <w:pPr>
        <w:jc w:val="both"/>
        <w:rPr>
          <w:sz w:val="28"/>
        </w:rPr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Default="00800323" w:rsidP="00E6633F">
      <w:pPr>
        <w:jc w:val="both"/>
      </w:pPr>
    </w:p>
    <w:p w:rsidR="00800323" w:rsidRPr="000571DC" w:rsidRDefault="00800323" w:rsidP="000571DC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</w:p>
    <w:p w:rsidR="00800323" w:rsidRDefault="00800323" w:rsidP="00E6633F">
      <w:pPr>
        <w:jc w:val="center"/>
        <w:rPr>
          <w:sz w:val="28"/>
          <w:szCs w:val="28"/>
        </w:rPr>
      </w:pPr>
    </w:p>
    <w:p w:rsidR="00800323" w:rsidRPr="00DF74A7" w:rsidRDefault="00800323" w:rsidP="00DF74A7">
      <w:pPr>
        <w:jc w:val="right"/>
        <w:rPr>
          <w:sz w:val="28"/>
          <w:szCs w:val="28"/>
        </w:rPr>
      </w:pPr>
      <w:r w:rsidRPr="00DF74A7">
        <w:rPr>
          <w:sz w:val="28"/>
          <w:szCs w:val="28"/>
        </w:rPr>
        <w:t xml:space="preserve">                                                                                       Приложение  к решению</w:t>
      </w:r>
    </w:p>
    <w:p w:rsidR="00800323" w:rsidRPr="00DF74A7" w:rsidRDefault="00800323" w:rsidP="00DF74A7">
      <w:pPr>
        <w:jc w:val="right"/>
        <w:rPr>
          <w:sz w:val="28"/>
          <w:szCs w:val="28"/>
        </w:rPr>
      </w:pPr>
      <w:r w:rsidRPr="00DF74A7">
        <w:rPr>
          <w:sz w:val="28"/>
          <w:szCs w:val="28"/>
        </w:rPr>
        <w:t xml:space="preserve">                                                                                       Совета депутатов  </w:t>
      </w:r>
    </w:p>
    <w:p w:rsidR="00800323" w:rsidRPr="00DF74A7" w:rsidRDefault="00800323" w:rsidP="00DF74A7">
      <w:pPr>
        <w:jc w:val="right"/>
        <w:rPr>
          <w:sz w:val="28"/>
          <w:szCs w:val="28"/>
        </w:rPr>
      </w:pPr>
      <w:r w:rsidRPr="00DF74A7">
        <w:rPr>
          <w:sz w:val="28"/>
          <w:szCs w:val="28"/>
        </w:rPr>
        <w:t xml:space="preserve">                                                                                        Калининского сельсовета</w:t>
      </w:r>
    </w:p>
    <w:p w:rsidR="00800323" w:rsidRPr="00DF74A7" w:rsidRDefault="00800323" w:rsidP="00DF74A7">
      <w:pPr>
        <w:jc w:val="right"/>
        <w:rPr>
          <w:sz w:val="28"/>
          <w:szCs w:val="28"/>
        </w:rPr>
      </w:pPr>
      <w:r w:rsidRPr="00DF74A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F74A7">
        <w:rPr>
          <w:sz w:val="28"/>
          <w:szCs w:val="28"/>
        </w:rPr>
        <w:t xml:space="preserve">от </w:t>
      </w:r>
      <w:r w:rsidRPr="000D2947">
        <w:rPr>
          <w:sz w:val="28"/>
          <w:szCs w:val="28"/>
          <w:u w:val="single"/>
        </w:rPr>
        <w:t xml:space="preserve">19.10.2023 </w:t>
      </w:r>
      <w:r>
        <w:rPr>
          <w:sz w:val="28"/>
          <w:szCs w:val="28"/>
        </w:rPr>
        <w:t>№</w:t>
      </w:r>
      <w:r w:rsidRPr="00551309">
        <w:rPr>
          <w:sz w:val="28"/>
          <w:szCs w:val="28"/>
          <w:u w:val="single"/>
        </w:rPr>
        <w:t>35</w:t>
      </w:r>
      <w:r w:rsidRPr="00DF74A7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123</w:t>
      </w:r>
      <w:r w:rsidRPr="00DF74A7">
        <w:rPr>
          <w:sz w:val="28"/>
          <w:szCs w:val="28"/>
          <w:u w:val="single"/>
        </w:rPr>
        <w:t>- рс</w:t>
      </w:r>
    </w:p>
    <w:p w:rsidR="00800323" w:rsidRPr="006A295C" w:rsidRDefault="00800323" w:rsidP="00E6633F">
      <w:pPr>
        <w:shd w:val="clear" w:color="auto" w:fill="FFFFFF"/>
        <w:ind w:right="82"/>
        <w:jc w:val="center"/>
        <w:rPr>
          <w:color w:val="FF6600"/>
          <w:spacing w:val="-14"/>
          <w:sz w:val="26"/>
          <w:szCs w:val="26"/>
        </w:rPr>
      </w:pPr>
    </w:p>
    <w:p w:rsidR="00800323" w:rsidRPr="006A295C" w:rsidRDefault="00800323" w:rsidP="00E6633F">
      <w:pPr>
        <w:shd w:val="clear" w:color="auto" w:fill="FFFFFF"/>
        <w:ind w:right="82"/>
        <w:jc w:val="center"/>
        <w:rPr>
          <w:color w:val="FF6600"/>
          <w:spacing w:val="-14"/>
          <w:sz w:val="26"/>
          <w:szCs w:val="26"/>
        </w:rPr>
      </w:pPr>
    </w:p>
    <w:p w:rsidR="00800323" w:rsidRPr="006A295C" w:rsidRDefault="00800323" w:rsidP="00E6633F">
      <w:pPr>
        <w:shd w:val="clear" w:color="auto" w:fill="FFFFFF"/>
        <w:ind w:right="82"/>
        <w:jc w:val="center"/>
        <w:rPr>
          <w:color w:val="FF6600"/>
          <w:spacing w:val="-14"/>
          <w:sz w:val="26"/>
          <w:szCs w:val="26"/>
        </w:rPr>
      </w:pPr>
    </w:p>
    <w:p w:rsidR="00800323" w:rsidRPr="00DF74A7" w:rsidRDefault="00800323" w:rsidP="00E6633F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DF74A7">
        <w:rPr>
          <w:b/>
          <w:spacing w:val="-14"/>
          <w:sz w:val="26"/>
          <w:szCs w:val="26"/>
        </w:rPr>
        <w:t>ОБЪЯВЛЕНИЕ</w:t>
      </w:r>
    </w:p>
    <w:p w:rsidR="00800323" w:rsidRPr="00DF74A7" w:rsidRDefault="00800323" w:rsidP="00E6633F">
      <w:pPr>
        <w:shd w:val="clear" w:color="auto" w:fill="FFFFFF"/>
        <w:ind w:left="773"/>
        <w:jc w:val="center"/>
        <w:rPr>
          <w:b/>
          <w:sz w:val="28"/>
          <w:szCs w:val="28"/>
        </w:rPr>
      </w:pPr>
      <w:r w:rsidRPr="00DF74A7">
        <w:rPr>
          <w:b/>
          <w:sz w:val="28"/>
          <w:szCs w:val="28"/>
        </w:rPr>
        <w:t xml:space="preserve">о проведении конкурса по отбору кандидатов на должность главы муниципального образования Калининский  сельсовет </w:t>
      </w:r>
    </w:p>
    <w:p w:rsidR="00800323" w:rsidRPr="00DF74A7" w:rsidRDefault="00800323" w:rsidP="00E6633F">
      <w:pPr>
        <w:shd w:val="clear" w:color="auto" w:fill="FFFFFF"/>
        <w:ind w:left="773"/>
        <w:jc w:val="center"/>
        <w:rPr>
          <w:b/>
        </w:rPr>
      </w:pPr>
      <w:r w:rsidRPr="00DF74A7">
        <w:rPr>
          <w:b/>
          <w:sz w:val="28"/>
          <w:szCs w:val="28"/>
        </w:rPr>
        <w:t>Ташлинского района Оренбургской области</w:t>
      </w:r>
    </w:p>
    <w:p w:rsidR="00800323" w:rsidRPr="00DF74A7" w:rsidRDefault="00800323" w:rsidP="00DF74A7">
      <w:pPr>
        <w:shd w:val="clear" w:color="auto" w:fill="FFFFFF"/>
        <w:tabs>
          <w:tab w:val="left" w:pos="341"/>
        </w:tabs>
        <w:spacing w:before="547" w:line="322" w:lineRule="exact"/>
        <w:ind w:left="62" w:right="-5"/>
        <w:jc w:val="both"/>
      </w:pPr>
      <w:r w:rsidRPr="006A295C">
        <w:rPr>
          <w:color w:val="FF6600"/>
          <w:spacing w:val="-35"/>
          <w:sz w:val="28"/>
          <w:szCs w:val="28"/>
        </w:rPr>
        <w:tab/>
      </w:r>
      <w:r w:rsidRPr="00DF74A7">
        <w:rPr>
          <w:spacing w:val="-35"/>
          <w:sz w:val="28"/>
          <w:szCs w:val="28"/>
        </w:rPr>
        <w:t>1.</w:t>
      </w:r>
      <w:r w:rsidRPr="00DF74A7">
        <w:rPr>
          <w:sz w:val="28"/>
          <w:szCs w:val="28"/>
        </w:rPr>
        <w:tab/>
        <w:t>Совет депутатов муниципального образования Калининский сельсовет Ташлинского района Оренбургской области объявляет о проведении конкурса по отбору кандидатов на должность главы муниципального образования Калининский  сельсовет Ташлинского района Оренбургск</w:t>
      </w:r>
      <w:r>
        <w:rPr>
          <w:sz w:val="28"/>
          <w:szCs w:val="28"/>
        </w:rPr>
        <w:t>ой области на 20</w:t>
      </w:r>
      <w:r w:rsidRPr="00DF74A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F74A7">
        <w:rPr>
          <w:sz w:val="28"/>
          <w:szCs w:val="28"/>
        </w:rPr>
        <w:t xml:space="preserve">  2023 года, 15 часов 00 минут, место проведения: Оренбургская область, Ташлинский район, п. Калинин, ул. Центральная, д.2,  зал заседания.  </w:t>
      </w:r>
    </w:p>
    <w:p w:rsidR="00800323" w:rsidRPr="000571DC" w:rsidRDefault="00800323" w:rsidP="00E6633F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 w:rsidRPr="006A295C">
        <w:rPr>
          <w:color w:val="FF6600"/>
          <w:spacing w:val="-12"/>
          <w:sz w:val="28"/>
          <w:szCs w:val="28"/>
        </w:rPr>
        <w:tab/>
      </w:r>
      <w:r w:rsidRPr="000571DC">
        <w:rPr>
          <w:spacing w:val="-12"/>
          <w:sz w:val="28"/>
          <w:szCs w:val="28"/>
        </w:rPr>
        <w:t>2.</w:t>
      </w:r>
      <w:r w:rsidRPr="000571DC"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 xml:space="preserve">- копию паспорта; 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>- копию трудовой книжки;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>- копии документов об образовании;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</w:t>
      </w:r>
      <w:r w:rsidRPr="006A295C">
        <w:rPr>
          <w:color w:val="FF6600"/>
          <w:sz w:val="28"/>
          <w:szCs w:val="28"/>
        </w:rPr>
        <w:t xml:space="preserve"> </w:t>
      </w:r>
      <w:r w:rsidRPr="000571DC">
        <w:rPr>
          <w:sz w:val="28"/>
          <w:szCs w:val="28"/>
        </w:rPr>
        <w:t>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>- программу (концепцию) развития муниципального образования Калининский сельсовет Ташлинского района Оренбургской области.</w:t>
      </w:r>
    </w:p>
    <w:p w:rsidR="00800323" w:rsidRPr="000571DC" w:rsidRDefault="00800323" w:rsidP="00E6633F">
      <w:pPr>
        <w:jc w:val="both"/>
        <w:rPr>
          <w:sz w:val="28"/>
          <w:szCs w:val="28"/>
        </w:rPr>
      </w:pPr>
      <w:r w:rsidRPr="000571DC">
        <w:rPr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800323" w:rsidRPr="000571DC" w:rsidRDefault="00800323" w:rsidP="00E6633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30" style="position:absolute;left:0;text-align:left;z-index:251655680;mso-position-horizontal-relative:margin" from="-21.85pt,664.3pt" to="-21.85pt,687.6pt" o:allowincell="f" strokeweight=".7pt">
            <w10:wrap anchorx="margin"/>
          </v:line>
        </w:pict>
      </w:r>
      <w:r w:rsidRPr="000571DC">
        <w:rPr>
          <w:spacing w:val="-15"/>
          <w:sz w:val="28"/>
          <w:szCs w:val="28"/>
        </w:rPr>
        <w:t>3.</w:t>
      </w:r>
      <w:r w:rsidRPr="000571DC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Pr="000571DC">
        <w:rPr>
          <w:sz w:val="28"/>
          <w:szCs w:val="28"/>
        </w:rPr>
        <w:br/>
        <w:t xml:space="preserve">представляет лично в течение 10 рабочих  дней после опубликования решения Совета депутатов о назначении конкурса по отбору кандидатов на должность главы муниципального образования Калининский  сельсовет Ташлинского района Оренбургской области. </w:t>
      </w:r>
    </w:p>
    <w:p w:rsidR="00800323" w:rsidRPr="000571DC" w:rsidRDefault="00800323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6A295C">
        <w:rPr>
          <w:color w:val="FF6600"/>
          <w:sz w:val="28"/>
          <w:szCs w:val="28"/>
        </w:rPr>
        <w:t xml:space="preserve">        </w:t>
      </w:r>
      <w:r w:rsidRPr="000571DC">
        <w:rPr>
          <w:sz w:val="28"/>
          <w:szCs w:val="28"/>
        </w:rPr>
        <w:t xml:space="preserve">Документы   от кандидатов принимает секретарь конкурсной комиссии, по адресу: Оренбургская область, Ташлинский район, с. Ташла, ул. Довженко, д.46, кабинет 25, контактный телефон 2-10-95. </w:t>
      </w:r>
    </w:p>
    <w:p w:rsidR="00800323" w:rsidRPr="000571DC" w:rsidRDefault="00800323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0571DC"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800323" w:rsidRPr="000571DC" w:rsidRDefault="00800323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0571DC"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800323" w:rsidRPr="000571DC" w:rsidRDefault="00800323" w:rsidP="00E6633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571DC"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800323" w:rsidRPr="006A295C" w:rsidRDefault="00800323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FF6600"/>
          <w:sz w:val="28"/>
          <w:szCs w:val="28"/>
        </w:rPr>
      </w:pPr>
      <w:r w:rsidRPr="000571DC">
        <w:rPr>
          <w:spacing w:val="-17"/>
          <w:sz w:val="28"/>
          <w:szCs w:val="28"/>
        </w:rPr>
        <w:t xml:space="preserve">           6.</w:t>
      </w:r>
      <w:r w:rsidRPr="000571DC"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09.10.2020  № </w:t>
      </w:r>
      <w:r>
        <w:rPr>
          <w:sz w:val="28"/>
          <w:szCs w:val="28"/>
        </w:rPr>
        <w:t>1/7</w:t>
      </w:r>
      <w:r w:rsidRPr="000571DC">
        <w:rPr>
          <w:sz w:val="28"/>
          <w:szCs w:val="28"/>
        </w:rPr>
        <w:t xml:space="preserve">-рс  «Об утверждении </w:t>
      </w:r>
      <w:r w:rsidRPr="000571DC">
        <w:rPr>
          <w:bCs/>
          <w:sz w:val="28"/>
          <w:szCs w:val="28"/>
        </w:rPr>
        <w:t>Положения</w:t>
      </w:r>
      <w:r w:rsidRPr="000571DC">
        <w:rPr>
          <w:sz w:val="28"/>
          <w:szCs w:val="28"/>
        </w:rPr>
        <w:t xml:space="preserve"> о</w:t>
      </w:r>
      <w:r w:rsidRPr="000571DC">
        <w:rPr>
          <w:bCs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0571DC">
        <w:rPr>
          <w:sz w:val="28"/>
          <w:szCs w:val="28"/>
        </w:rPr>
        <w:t xml:space="preserve"> Калининский  сельсовет Ташлинского района Оренбургской области</w:t>
      </w:r>
      <w:r w:rsidRPr="000571DC">
        <w:rPr>
          <w:bCs/>
          <w:sz w:val="28"/>
          <w:szCs w:val="28"/>
        </w:rPr>
        <w:t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</w:t>
      </w:r>
      <w:r w:rsidRPr="006A295C">
        <w:rPr>
          <w:bCs/>
          <w:color w:val="FF6600"/>
          <w:sz w:val="28"/>
          <w:szCs w:val="28"/>
        </w:rPr>
        <w:t xml:space="preserve">. </w:t>
      </w:r>
    </w:p>
    <w:p w:rsidR="00800323" w:rsidRPr="006A295C" w:rsidRDefault="00800323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FF6600"/>
          <w:sz w:val="28"/>
          <w:szCs w:val="28"/>
        </w:rPr>
      </w:pPr>
    </w:p>
    <w:p w:rsidR="00800323" w:rsidRPr="006A295C" w:rsidRDefault="00800323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FF6600"/>
          <w:sz w:val="28"/>
          <w:szCs w:val="28"/>
        </w:rPr>
      </w:pPr>
    </w:p>
    <w:p w:rsidR="00800323" w:rsidRPr="006A295C" w:rsidRDefault="00800323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color w:val="FF6600"/>
          <w:sz w:val="28"/>
          <w:szCs w:val="28"/>
        </w:rPr>
      </w:pPr>
    </w:p>
    <w:p w:rsidR="00800323" w:rsidRPr="006A295C" w:rsidRDefault="00800323" w:rsidP="00E6633F">
      <w:pPr>
        <w:jc w:val="center"/>
        <w:rPr>
          <w:color w:val="FF6600"/>
          <w:sz w:val="28"/>
          <w:szCs w:val="28"/>
        </w:rPr>
      </w:pPr>
    </w:p>
    <w:p w:rsidR="00800323" w:rsidRPr="006A295C" w:rsidRDefault="00800323">
      <w:pPr>
        <w:rPr>
          <w:color w:val="FF6600"/>
        </w:rPr>
      </w:pPr>
    </w:p>
    <w:sectPr w:rsidR="00800323" w:rsidRPr="006A295C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33F"/>
    <w:rsid w:val="00001A07"/>
    <w:rsid w:val="000571DC"/>
    <w:rsid w:val="0008135B"/>
    <w:rsid w:val="000A22D8"/>
    <w:rsid w:val="000A4FC4"/>
    <w:rsid w:val="000C7507"/>
    <w:rsid w:val="000D2947"/>
    <w:rsid w:val="000E024D"/>
    <w:rsid w:val="00120E9E"/>
    <w:rsid w:val="00155D34"/>
    <w:rsid w:val="00163065"/>
    <w:rsid w:val="001A0610"/>
    <w:rsid w:val="002640AF"/>
    <w:rsid w:val="00285460"/>
    <w:rsid w:val="00285E0B"/>
    <w:rsid w:val="002B4317"/>
    <w:rsid w:val="002D3EAB"/>
    <w:rsid w:val="00322C8F"/>
    <w:rsid w:val="003323F0"/>
    <w:rsid w:val="00335FD6"/>
    <w:rsid w:val="00337B57"/>
    <w:rsid w:val="00377195"/>
    <w:rsid w:val="003C3D5C"/>
    <w:rsid w:val="003C6456"/>
    <w:rsid w:val="003F2920"/>
    <w:rsid w:val="00406967"/>
    <w:rsid w:val="0041553A"/>
    <w:rsid w:val="004158F3"/>
    <w:rsid w:val="00415AEA"/>
    <w:rsid w:val="004559FA"/>
    <w:rsid w:val="00460070"/>
    <w:rsid w:val="00466B58"/>
    <w:rsid w:val="004905BF"/>
    <w:rsid w:val="004919DE"/>
    <w:rsid w:val="004C5E40"/>
    <w:rsid w:val="004D1FEC"/>
    <w:rsid w:val="004F53F5"/>
    <w:rsid w:val="00506142"/>
    <w:rsid w:val="00536D0B"/>
    <w:rsid w:val="00551128"/>
    <w:rsid w:val="00551309"/>
    <w:rsid w:val="005532E6"/>
    <w:rsid w:val="0056205B"/>
    <w:rsid w:val="005870ED"/>
    <w:rsid w:val="00587B86"/>
    <w:rsid w:val="005A4EB6"/>
    <w:rsid w:val="005C71E5"/>
    <w:rsid w:val="005E1C10"/>
    <w:rsid w:val="00667AF0"/>
    <w:rsid w:val="006A295C"/>
    <w:rsid w:val="006B05BE"/>
    <w:rsid w:val="006B613D"/>
    <w:rsid w:val="006F0FEF"/>
    <w:rsid w:val="0070429D"/>
    <w:rsid w:val="00731994"/>
    <w:rsid w:val="00742133"/>
    <w:rsid w:val="00745F0A"/>
    <w:rsid w:val="00747AB3"/>
    <w:rsid w:val="007A599E"/>
    <w:rsid w:val="007B6DE0"/>
    <w:rsid w:val="007C000E"/>
    <w:rsid w:val="00800323"/>
    <w:rsid w:val="008170D6"/>
    <w:rsid w:val="008235C2"/>
    <w:rsid w:val="00891F74"/>
    <w:rsid w:val="00894231"/>
    <w:rsid w:val="009114F8"/>
    <w:rsid w:val="00917B60"/>
    <w:rsid w:val="009366AF"/>
    <w:rsid w:val="00944AD5"/>
    <w:rsid w:val="00947A3C"/>
    <w:rsid w:val="00952B6F"/>
    <w:rsid w:val="00952D10"/>
    <w:rsid w:val="0096207E"/>
    <w:rsid w:val="009D3131"/>
    <w:rsid w:val="009E4F53"/>
    <w:rsid w:val="00A22609"/>
    <w:rsid w:val="00A40E57"/>
    <w:rsid w:val="00AA64C8"/>
    <w:rsid w:val="00AC1643"/>
    <w:rsid w:val="00AE2D56"/>
    <w:rsid w:val="00B1581F"/>
    <w:rsid w:val="00B4795B"/>
    <w:rsid w:val="00B56471"/>
    <w:rsid w:val="00B678D4"/>
    <w:rsid w:val="00B72541"/>
    <w:rsid w:val="00BD7438"/>
    <w:rsid w:val="00C02673"/>
    <w:rsid w:val="00C07241"/>
    <w:rsid w:val="00C63FF3"/>
    <w:rsid w:val="00C80DC8"/>
    <w:rsid w:val="00C8387C"/>
    <w:rsid w:val="00C976F9"/>
    <w:rsid w:val="00CC5787"/>
    <w:rsid w:val="00CE0AF2"/>
    <w:rsid w:val="00CF031D"/>
    <w:rsid w:val="00CF5DBC"/>
    <w:rsid w:val="00CF666B"/>
    <w:rsid w:val="00D20DAD"/>
    <w:rsid w:val="00D43973"/>
    <w:rsid w:val="00DA4BC0"/>
    <w:rsid w:val="00DC620D"/>
    <w:rsid w:val="00DF74A7"/>
    <w:rsid w:val="00E46369"/>
    <w:rsid w:val="00E6633F"/>
    <w:rsid w:val="00E6788F"/>
    <w:rsid w:val="00EB088F"/>
    <w:rsid w:val="00EB3D4E"/>
    <w:rsid w:val="00EF1A1B"/>
    <w:rsid w:val="00F02EC9"/>
    <w:rsid w:val="00F212AD"/>
    <w:rsid w:val="00F91477"/>
    <w:rsid w:val="00FA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6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0C7507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1179</TotalTime>
  <Pages>4</Pages>
  <Words>1135</Words>
  <Characters>6471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21</cp:revision>
  <cp:lastPrinted>2021-04-19T07:35:00Z</cp:lastPrinted>
  <dcterms:created xsi:type="dcterms:W3CDTF">2015-09-30T04:25:00Z</dcterms:created>
  <dcterms:modified xsi:type="dcterms:W3CDTF">2023-12-21T04:09:00Z</dcterms:modified>
</cp:coreProperties>
</file>